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E60103" w:rsidRDefault="000F0714" w:rsidP="000F0714">
      <w:pPr>
        <w:pStyle w:val="a7"/>
        <w:jc w:val="center"/>
      </w:pPr>
      <w:bookmarkStart w:id="0" w:name="_GoBack"/>
      <w:bookmarkEnd w:id="0"/>
      <w:r w:rsidRPr="00E60103">
        <w:t xml:space="preserve">Сводная ведомость результатов </w:t>
      </w:r>
      <w:r w:rsidR="004654AF" w:rsidRPr="00E60103">
        <w:t xml:space="preserve">проведения </w:t>
      </w:r>
      <w:r w:rsidRPr="00E60103">
        <w:t>специальной оценки условий труда</w:t>
      </w:r>
    </w:p>
    <w:p w:rsidR="00B3448B" w:rsidRPr="00E60103" w:rsidRDefault="00B3448B" w:rsidP="00B3448B"/>
    <w:p w:rsidR="00B3448B" w:rsidRPr="00E60103" w:rsidRDefault="00B3448B" w:rsidP="00450CFF">
      <w:pPr>
        <w:jc w:val="both"/>
      </w:pPr>
      <w:r w:rsidRPr="00E60103">
        <w:t>Наименование организации:</w:t>
      </w:r>
      <w:r w:rsidRPr="00E60103">
        <w:rPr>
          <w:rStyle w:val="a9"/>
          <w:u w:val="none"/>
        </w:rPr>
        <w:t xml:space="preserve"> </w:t>
      </w:r>
      <w:r w:rsidRPr="00E60103">
        <w:rPr>
          <w:rStyle w:val="a9"/>
          <w:u w:val="none"/>
        </w:rPr>
        <w:fldChar w:fldCharType="begin"/>
      </w:r>
      <w:r w:rsidRPr="00E60103">
        <w:rPr>
          <w:rStyle w:val="a9"/>
          <w:u w:val="none"/>
        </w:rPr>
        <w:instrText xml:space="preserve"> DOCVARIABLE </w:instrText>
      </w:r>
      <w:r w:rsidR="00EA3306" w:rsidRPr="00E60103">
        <w:rPr>
          <w:rStyle w:val="a9"/>
          <w:u w:val="none"/>
        </w:rPr>
        <w:instrText>ceh_info</w:instrText>
      </w:r>
      <w:r w:rsidRPr="00E60103">
        <w:rPr>
          <w:rStyle w:val="a9"/>
          <w:u w:val="none"/>
        </w:rPr>
        <w:instrText xml:space="preserve"> \* MERGEFORMAT </w:instrText>
      </w:r>
      <w:r w:rsidRPr="00E60103">
        <w:rPr>
          <w:rStyle w:val="a9"/>
          <w:u w:val="none"/>
        </w:rPr>
        <w:fldChar w:fldCharType="separate"/>
      </w:r>
      <w:r w:rsidR="00E42E6C" w:rsidRPr="00E42E6C">
        <w:rPr>
          <w:rStyle w:val="a9"/>
          <w:u w:val="none"/>
        </w:rPr>
        <w:t>Государственное бюджетное учреждение здравоохранения города Москвы "Городская поликлиника №69 Департамента здравоохранения города Москвы"</w:t>
      </w:r>
      <w:r w:rsidRPr="00E60103">
        <w:rPr>
          <w:rStyle w:val="a9"/>
          <w:u w:val="none"/>
        </w:rPr>
        <w:fldChar w:fldCharType="end"/>
      </w:r>
      <w:r w:rsidRPr="00E60103">
        <w:rPr>
          <w:rStyle w:val="a9"/>
          <w:u w:val="none"/>
        </w:rPr>
        <w:t> </w:t>
      </w:r>
    </w:p>
    <w:p w:rsidR="00F06873" w:rsidRPr="00E60103" w:rsidRDefault="00F06873" w:rsidP="004654AF">
      <w:pPr>
        <w:suppressAutoHyphens/>
        <w:jc w:val="right"/>
      </w:pPr>
      <w:r w:rsidRPr="00E6010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E6010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E601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E6010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E60103" w:rsidRDefault="004654AF" w:rsidP="00450CF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E601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E6010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E6010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E6010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E60103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E601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E60103" w:rsidTr="004654AF">
        <w:trPr>
          <w:jc w:val="center"/>
        </w:trPr>
        <w:tc>
          <w:tcPr>
            <w:tcW w:w="3518" w:type="dxa"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E6010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E6010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42E6C" w:rsidRPr="00E60103" w:rsidTr="004654AF">
        <w:trPr>
          <w:jc w:val="center"/>
        </w:trPr>
        <w:tc>
          <w:tcPr>
            <w:tcW w:w="3518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E6010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E42E6C" w:rsidRPr="00E60103" w:rsidRDefault="00E42E6C" w:rsidP="005D74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3118" w:type="dxa"/>
            <w:vAlign w:val="center"/>
          </w:tcPr>
          <w:p w:rsidR="00E42E6C" w:rsidRPr="00E60103" w:rsidRDefault="00E42E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063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1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2E6C" w:rsidRPr="00E60103" w:rsidTr="004654AF">
        <w:trPr>
          <w:jc w:val="center"/>
        </w:trPr>
        <w:tc>
          <w:tcPr>
            <w:tcW w:w="3518" w:type="dxa"/>
            <w:vAlign w:val="center"/>
          </w:tcPr>
          <w:p w:rsidR="00E42E6C" w:rsidRPr="00E60103" w:rsidRDefault="00E42E6C" w:rsidP="00450CFF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E60103">
              <w:rPr>
                <w:rFonts w:ascii="Times New Roman" w:hAnsi="Times New Roman"/>
                <w:sz w:val="20"/>
                <w:szCs w:val="20"/>
              </w:rPr>
              <w:t xml:space="preserve">Работники, занятые на рабочих </w:t>
            </w:r>
          </w:p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местах (чел.)</w:t>
            </w:r>
          </w:p>
        </w:tc>
        <w:tc>
          <w:tcPr>
            <w:tcW w:w="843" w:type="dxa"/>
            <w:vAlign w:val="center"/>
          </w:tcPr>
          <w:p w:rsidR="00E42E6C" w:rsidRPr="00E60103" w:rsidRDefault="00E42E6C" w:rsidP="005D74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3118" w:type="dxa"/>
            <w:vAlign w:val="center"/>
          </w:tcPr>
          <w:p w:rsidR="00E42E6C" w:rsidRPr="00E60103" w:rsidRDefault="00E42E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063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1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2E6C" w:rsidRPr="00E60103" w:rsidTr="004654AF">
        <w:trPr>
          <w:jc w:val="center"/>
        </w:trPr>
        <w:tc>
          <w:tcPr>
            <w:tcW w:w="3518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E6010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E42E6C" w:rsidRPr="00E60103" w:rsidRDefault="00E42E6C" w:rsidP="005D74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3118" w:type="dxa"/>
            <w:vAlign w:val="center"/>
          </w:tcPr>
          <w:p w:rsidR="00E42E6C" w:rsidRPr="00E60103" w:rsidRDefault="00E42E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063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2E6C" w:rsidRPr="00E60103" w:rsidTr="004654AF">
        <w:trPr>
          <w:jc w:val="center"/>
        </w:trPr>
        <w:tc>
          <w:tcPr>
            <w:tcW w:w="3518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E6010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E42E6C" w:rsidRPr="00E60103" w:rsidRDefault="00E42E6C" w:rsidP="005D74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E42E6C" w:rsidRPr="00E60103" w:rsidRDefault="00E42E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2E6C" w:rsidRPr="00E60103" w:rsidTr="004654AF">
        <w:trPr>
          <w:jc w:val="center"/>
        </w:trPr>
        <w:tc>
          <w:tcPr>
            <w:tcW w:w="3518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E60103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E42E6C" w:rsidRPr="00E60103" w:rsidRDefault="00E42E6C" w:rsidP="005D747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E42E6C" w:rsidRPr="00E60103" w:rsidRDefault="00E42E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42E6C" w:rsidRPr="00E60103" w:rsidRDefault="00E42E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E60103" w:rsidRDefault="00F06873" w:rsidP="00F06873">
      <w:pPr>
        <w:pStyle w:val="a6"/>
        <w:jc w:val="both"/>
        <w:rPr>
          <w:rFonts w:ascii="Times New Roman" w:hAnsi="Times New Roman"/>
          <w:b/>
          <w:sz w:val="12"/>
          <w:szCs w:val="28"/>
        </w:rPr>
      </w:pPr>
    </w:p>
    <w:p w:rsidR="00F06873" w:rsidRPr="00E60103" w:rsidRDefault="00F06873" w:rsidP="00F06873">
      <w:pPr>
        <w:jc w:val="right"/>
      </w:pPr>
      <w:r w:rsidRPr="00E6010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E60103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E60103" w:rsidRDefault="004654AF" w:rsidP="00F06873">
            <w:pPr>
              <w:jc w:val="center"/>
              <w:rPr>
                <w:sz w:val="20"/>
              </w:rPr>
            </w:pPr>
            <w:r w:rsidRPr="00E60103">
              <w:rPr>
                <w:color w:val="000000"/>
                <w:sz w:val="20"/>
              </w:rPr>
              <w:t>Индиви</w:t>
            </w:r>
            <w:r w:rsidRPr="00E60103">
              <w:rPr>
                <w:color w:val="000000"/>
                <w:sz w:val="20"/>
              </w:rPr>
              <w:softHyphen/>
              <w:t>дуаль</w:t>
            </w:r>
            <w:r w:rsidR="00E60103">
              <w:rPr>
                <w:color w:val="000000"/>
                <w:sz w:val="20"/>
              </w:rPr>
              <w:t>-</w:t>
            </w:r>
            <w:r w:rsidRPr="00E60103">
              <w:rPr>
                <w:color w:val="000000"/>
                <w:sz w:val="20"/>
              </w:rPr>
              <w:t>ный номер рабоче</w:t>
            </w:r>
            <w:r w:rsidR="00E60103">
              <w:rPr>
                <w:color w:val="000000"/>
                <w:sz w:val="20"/>
              </w:rPr>
              <w:t>-</w:t>
            </w:r>
            <w:r w:rsidRPr="00E60103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F06873" w:rsidRPr="00E60103" w:rsidRDefault="004654AF" w:rsidP="00450CFF">
            <w:pPr>
              <w:jc w:val="center"/>
              <w:rPr>
                <w:color w:val="000000"/>
                <w:sz w:val="20"/>
              </w:rPr>
            </w:pPr>
            <w:r w:rsidRPr="00E60103">
              <w:rPr>
                <w:color w:val="000000"/>
                <w:sz w:val="20"/>
              </w:rPr>
              <w:t>Профессия/</w:t>
            </w:r>
            <w:r w:rsidRPr="00E60103">
              <w:rPr>
                <w:color w:val="000000"/>
                <w:sz w:val="20"/>
              </w:rPr>
              <w:br/>
              <w:t>должность/</w:t>
            </w:r>
            <w:r w:rsidRPr="00E60103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E60103" w:rsidRDefault="00F06873" w:rsidP="00F06873">
            <w:pPr>
              <w:jc w:val="center"/>
              <w:rPr>
                <w:sz w:val="20"/>
              </w:rPr>
            </w:pPr>
            <w:r w:rsidRPr="00E60103">
              <w:rPr>
                <w:sz w:val="20"/>
              </w:rPr>
              <w:t>Классы</w:t>
            </w:r>
            <w:r w:rsidR="004654AF" w:rsidRPr="00E60103">
              <w:rPr>
                <w:sz w:val="20"/>
              </w:rPr>
              <w:t xml:space="preserve"> </w:t>
            </w:r>
            <w:r w:rsidR="004654AF" w:rsidRPr="00E60103">
              <w:rPr>
                <w:color w:val="000000"/>
                <w:sz w:val="20"/>
              </w:rPr>
              <w:t>(подклассы)</w:t>
            </w:r>
            <w:r w:rsidRPr="00E60103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E6010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Лечебно</w:t>
            </w:r>
            <w:r w:rsidRPr="00E6010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E6010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E60103">
              <w:rPr>
                <w:sz w:val="16"/>
                <w:szCs w:val="16"/>
              </w:rPr>
              <w:t xml:space="preserve"> </w:t>
            </w:r>
            <w:r w:rsidR="00F06873" w:rsidRPr="00E60103">
              <w:rPr>
                <w:sz w:val="16"/>
                <w:szCs w:val="16"/>
              </w:rPr>
              <w:t>(да/нет)</w:t>
            </w:r>
          </w:p>
        </w:tc>
      </w:tr>
      <w:tr w:rsidR="00F06873" w:rsidRPr="00E60103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E60103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E60103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Х</w:t>
            </w:r>
            <w:r w:rsidR="00F06873" w:rsidRPr="00E6010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42E6C">
              <w:rPr>
                <w:color w:val="000000"/>
                <w:sz w:val="16"/>
                <w:szCs w:val="16"/>
              </w:rPr>
              <w:t>Б</w:t>
            </w:r>
            <w:r w:rsidR="00F06873" w:rsidRPr="00E42E6C">
              <w:rPr>
                <w:color w:val="000000"/>
                <w:sz w:val="16"/>
                <w:szCs w:val="16"/>
              </w:rPr>
              <w:t>иологический</w:t>
            </w:r>
            <w:r w:rsidR="005169A3" w:rsidRPr="00E42E6C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А</w:t>
            </w:r>
            <w:r w:rsidR="00F06873" w:rsidRPr="00E6010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Ш</w:t>
            </w:r>
            <w:r w:rsidR="00F06873" w:rsidRPr="00E6010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И</w:t>
            </w:r>
            <w:r w:rsidR="00F06873" w:rsidRPr="00E6010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У</w:t>
            </w:r>
            <w:r w:rsidR="00F06873" w:rsidRPr="00E60103">
              <w:rPr>
                <w:color w:val="000000"/>
                <w:sz w:val="16"/>
                <w:szCs w:val="16"/>
              </w:rPr>
              <w:t>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В</w:t>
            </w:r>
            <w:r w:rsidR="00F06873" w:rsidRPr="00E6010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В</w:t>
            </w:r>
            <w:r w:rsidR="00F06873" w:rsidRPr="00E6010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Н</w:t>
            </w:r>
            <w:r w:rsidR="00F06873" w:rsidRPr="00E6010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И</w:t>
            </w:r>
            <w:r w:rsidR="00F06873" w:rsidRPr="00E6010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П</w:t>
            </w:r>
            <w:r w:rsidR="00F46395" w:rsidRPr="00E60103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60103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П</w:t>
            </w:r>
            <w:r w:rsidR="00F46395" w:rsidRPr="00E60103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Т</w:t>
            </w:r>
            <w:r w:rsidR="00F06873" w:rsidRPr="00E6010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Н</w:t>
            </w:r>
            <w:r w:rsidR="00F06873" w:rsidRPr="00E6010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E60103" w:rsidTr="004654AF">
        <w:tc>
          <w:tcPr>
            <w:tcW w:w="959" w:type="dxa"/>
            <w:shd w:val="clear" w:color="auto" w:fill="auto"/>
            <w:vAlign w:val="center"/>
          </w:tcPr>
          <w:p w:rsidR="00F06873" w:rsidRPr="00E60103" w:rsidRDefault="00F06873" w:rsidP="001B19D8">
            <w:pPr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E60103" w:rsidRDefault="00F06873" w:rsidP="001B19D8">
            <w:pPr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24</w:t>
            </w:r>
          </w:p>
        </w:tc>
      </w:tr>
      <w:tr w:rsidR="00E42E6C" w:rsidRPr="00E60103" w:rsidTr="00092982">
        <w:tc>
          <w:tcPr>
            <w:tcW w:w="15352" w:type="dxa"/>
            <w:gridSpan w:val="24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42E6C">
              <w:rPr>
                <w:b/>
                <w:sz w:val="18"/>
                <w:szCs w:val="18"/>
              </w:rPr>
              <w:t>ГБУЗ "ГП №69 ДЗМ" (111401, г. Москва, ул. 2-я Владимирская, д. 31А)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Pr="00E60103" w:rsidRDefault="00E42E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i/>
                <w:sz w:val="18"/>
                <w:szCs w:val="18"/>
              </w:rPr>
            </w:pPr>
            <w:r w:rsidRPr="00E42E6C">
              <w:rPr>
                <w:i/>
                <w:sz w:val="18"/>
                <w:szCs w:val="18"/>
              </w:rPr>
              <w:t>Консультативно-диагностическое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Pr="00E60103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консультативно-диагностическим отделением - 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Pr="00E60103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0311А (0310А)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0312А (0310А)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i/>
                <w:sz w:val="18"/>
                <w:szCs w:val="18"/>
              </w:rPr>
            </w:pPr>
            <w:r w:rsidRPr="00E42E6C">
              <w:rPr>
                <w:i/>
                <w:sz w:val="18"/>
                <w:szCs w:val="18"/>
              </w:rPr>
              <w:t>Кабинет рентгенологической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0314А (0313А)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0315А (0313А)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0316А (0313А)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0317А (0313А)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0318А (0313А)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0319А (0313А)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0320А (0313А)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0321А (0313А)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0323А (0322А)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i/>
                <w:sz w:val="18"/>
                <w:szCs w:val="18"/>
              </w:rPr>
            </w:pPr>
            <w:r w:rsidRPr="00E42E6C">
              <w:rPr>
                <w:i/>
                <w:sz w:val="18"/>
                <w:szCs w:val="18"/>
              </w:rPr>
              <w:t>Кабинет кардиологии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0325А (0324А)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0326А (0324А)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i/>
                <w:sz w:val="18"/>
                <w:szCs w:val="18"/>
              </w:rPr>
            </w:pPr>
            <w:r w:rsidRPr="00E42E6C">
              <w:rPr>
                <w:i/>
                <w:sz w:val="18"/>
                <w:szCs w:val="18"/>
              </w:rPr>
              <w:t>Офтальмологический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E6C" w:rsidRPr="00E60103" w:rsidTr="00E42E6C">
        <w:trPr>
          <w:trHeight w:val="401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0329А (0328А)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0330А (0328А)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0331А (0328А)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0332А (0328А)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0334А (0333А)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i/>
                <w:sz w:val="18"/>
                <w:szCs w:val="18"/>
              </w:rPr>
            </w:pPr>
            <w:r w:rsidRPr="00E42E6C">
              <w:rPr>
                <w:i/>
                <w:sz w:val="18"/>
                <w:szCs w:val="18"/>
              </w:rPr>
              <w:t>Кабинет неврологии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E6C" w:rsidRPr="00E60103" w:rsidTr="00E42E6C">
        <w:trPr>
          <w:trHeight w:val="485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0336А (0335А)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0337А (0335А)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0338А (0335А)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424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0340А (0339А)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551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i/>
                <w:sz w:val="18"/>
                <w:szCs w:val="18"/>
              </w:rPr>
            </w:pPr>
            <w:r w:rsidRPr="00E42E6C">
              <w:rPr>
                <w:i/>
                <w:sz w:val="18"/>
                <w:szCs w:val="18"/>
              </w:rPr>
              <w:t>Оториноларингологический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E6C" w:rsidRPr="00E60103" w:rsidTr="00E42E6C">
        <w:trPr>
          <w:trHeight w:val="415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0342А (0341А)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0343А (0341А)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0344А (0341А)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0345А (0341А)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0346А (0341А)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423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0348А (0347А)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0349А (0347А)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i/>
                <w:sz w:val="18"/>
                <w:szCs w:val="18"/>
              </w:rPr>
            </w:pPr>
            <w:r w:rsidRPr="00E42E6C">
              <w:rPr>
                <w:i/>
                <w:sz w:val="18"/>
                <w:szCs w:val="18"/>
              </w:rPr>
              <w:t>Канцелярия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E6C" w:rsidRPr="00E60103" w:rsidTr="00E42E6C">
        <w:trPr>
          <w:trHeight w:val="331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канцелярией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404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0352А (0351А)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470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0354А (0353А)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0355А (0353А)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0356А (0353А)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0357А (0353А)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0358А (0353А)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0359А (0353А)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i/>
                <w:sz w:val="18"/>
                <w:szCs w:val="18"/>
              </w:rPr>
            </w:pPr>
            <w:r w:rsidRPr="00E42E6C">
              <w:rPr>
                <w:i/>
                <w:sz w:val="18"/>
                <w:szCs w:val="18"/>
              </w:rPr>
              <w:t>Материально-технический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E6C" w:rsidRPr="00E60103" w:rsidTr="00E42E6C">
        <w:trPr>
          <w:trHeight w:val="569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материально-технического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432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0362А (0361А)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403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0364А (0363А)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0365А (0363А)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0367А (0366А)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0368А (0366А)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0369А (0366А)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0370А (0366А)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0371А (0366А)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0372А (0366А)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434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554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обеспечению информационной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359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419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0377А (0376А)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418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0380А (0379А)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0381А (0379А)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0383А (0382А)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0384А (0382А)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0385А (0382А)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0386А (0382А)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0387А (0382А)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0388А (0382А)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0389А (0382А)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0390А (0382А)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0391А (0382А)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i/>
                <w:sz w:val="18"/>
                <w:szCs w:val="18"/>
              </w:rPr>
            </w:pPr>
            <w:r w:rsidRPr="00E42E6C">
              <w:rPr>
                <w:i/>
                <w:sz w:val="18"/>
                <w:szCs w:val="18"/>
              </w:rPr>
              <w:t>Общий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E6C" w:rsidRPr="00E60103" w:rsidTr="00E42E6C">
        <w:trPr>
          <w:trHeight w:val="343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клинико-экспертной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431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363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423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i/>
                <w:sz w:val="18"/>
                <w:szCs w:val="18"/>
              </w:rPr>
            </w:pPr>
            <w:r w:rsidRPr="00E42E6C">
              <w:rPr>
                <w:i/>
                <w:sz w:val="18"/>
                <w:szCs w:val="18"/>
              </w:rPr>
              <w:t>Отдел организационно-методической и клинико-экспертной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организационно-методической и клинико-экспертной работы - 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412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0400А (0399А)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0401А (0399А)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0402А (0399А)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0403А (0399А)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0404А (0399А)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Врач-клинический фармаколог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351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i/>
                <w:sz w:val="18"/>
                <w:szCs w:val="18"/>
              </w:rPr>
            </w:pPr>
            <w:r w:rsidRPr="00E42E6C">
              <w:rPr>
                <w:i/>
                <w:sz w:val="18"/>
                <w:szCs w:val="18"/>
              </w:rPr>
              <w:t>Отделение медицинской помощи взрослому населению на дому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E6C" w:rsidRPr="00E60103" w:rsidTr="00E42E6C">
        <w:trPr>
          <w:trHeight w:val="351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0408А (0407А)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0409А (0407А)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0410А (0407А)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0411А (0407А)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0413А (0412А)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0414А (0412А)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0415А (0412А)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0416А (0412А)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0417А (0412А)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0418А (0412А)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0419А (0412А)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0420А (0412А)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0421А (0412А)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412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0423А (0422А)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336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0425А (0424А)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патронажная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0427А (0426А)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патронажная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0428А (0426А)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патронажная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0429А (0426А)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патронажная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0430А (0426А)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патронажная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364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0432А (0431А)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0433А (0431А)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0434А (0431А)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i/>
                <w:sz w:val="18"/>
                <w:szCs w:val="18"/>
              </w:rPr>
            </w:pPr>
            <w:r w:rsidRPr="00E42E6C">
              <w:rPr>
                <w:i/>
                <w:sz w:val="18"/>
                <w:szCs w:val="18"/>
              </w:rPr>
              <w:t>Отделение медицинской профилактики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врач-профпатолог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415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0437А (0436А)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0438А (0436А)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0439А (0436А)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0440А (0436А)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0441А (0436А)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0442А (0436А)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0443А (0436А)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412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343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0447А (0446А)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0448А (0446А)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0449А (0446А)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0450А (0446А)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0451А (0446А)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0452А (0446А)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0453А (0446А)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i/>
                <w:sz w:val="18"/>
                <w:szCs w:val="18"/>
              </w:rPr>
            </w:pPr>
            <w:r w:rsidRPr="00E42E6C">
              <w:rPr>
                <w:i/>
                <w:sz w:val="18"/>
                <w:szCs w:val="18"/>
              </w:rPr>
              <w:t>Отделение медицинской профилактики №3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E6C" w:rsidRPr="00E60103" w:rsidTr="00E42E6C">
        <w:trPr>
          <w:trHeight w:val="357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0455А (0454А)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0456А (0454А)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i/>
                <w:sz w:val="18"/>
                <w:szCs w:val="18"/>
              </w:rPr>
            </w:pPr>
            <w:r w:rsidRPr="00E42E6C">
              <w:rPr>
                <w:i/>
                <w:sz w:val="18"/>
                <w:szCs w:val="18"/>
              </w:rPr>
              <w:t>Процедурный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0458А (0457А)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0459А (0457А)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i/>
                <w:sz w:val="18"/>
                <w:szCs w:val="18"/>
              </w:rPr>
            </w:pPr>
            <w:r w:rsidRPr="00E42E6C">
              <w:rPr>
                <w:i/>
                <w:sz w:val="18"/>
                <w:szCs w:val="18"/>
              </w:rPr>
              <w:t>Прививочный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E6C" w:rsidRPr="00E60103" w:rsidTr="00E42E6C">
        <w:trPr>
          <w:trHeight w:val="412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i/>
                <w:sz w:val="18"/>
                <w:szCs w:val="18"/>
              </w:rPr>
            </w:pPr>
            <w:r w:rsidRPr="00E42E6C">
              <w:rPr>
                <w:i/>
                <w:sz w:val="18"/>
                <w:szCs w:val="18"/>
              </w:rPr>
              <w:t>Справочно-информационный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справочно-информационного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343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0463А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0464А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0465А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0466А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0467А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0468А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0469А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0470А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0471А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0472А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0473А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0474А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0475А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0476А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0477А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0478А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0479А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0480А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0481А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0482А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0483А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576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0484А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E42E6C">
        <w:trPr>
          <w:trHeight w:val="582"/>
        </w:trPr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0485А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0486А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0487А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0488А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0489А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0490А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0491А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0492А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0493А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0494А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0495А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0496А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0497А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2E6C" w:rsidRPr="00E60103" w:rsidTr="004654AF">
        <w:tc>
          <w:tcPr>
            <w:tcW w:w="959" w:type="dxa"/>
            <w:shd w:val="clear" w:color="auto" w:fill="auto"/>
            <w:vAlign w:val="center"/>
          </w:tcPr>
          <w:p w:rsid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0498А (0462А)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42E6C" w:rsidRPr="00E42E6C" w:rsidRDefault="00E42E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42E6C" w:rsidRDefault="00E42E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A2873" w:rsidRPr="00E60103" w:rsidRDefault="006A2873" w:rsidP="006A2873">
      <w:pPr>
        <w:jc w:val="both"/>
        <w:rPr>
          <w:sz w:val="16"/>
          <w:szCs w:val="16"/>
        </w:rPr>
      </w:pPr>
      <w:r w:rsidRPr="00E42E6C">
        <w:rPr>
          <w:sz w:val="16"/>
          <w:szCs w:val="16"/>
        </w:rPr>
        <w:t>* Оценка биологического фактора проведена на рабочих местах медицинских и иных работников, непосредственно осуществляющих медицинскую деятельность (в соответствии с п. 8 Приказа Минтруда России от 21.11.2023 N817н «Об утверждении Методики проведения 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заполнению») и отражена в заключениях эксперта на рабочем месте.</w:t>
      </w:r>
    </w:p>
    <w:p w:rsidR="0065289A" w:rsidRPr="00E60103" w:rsidRDefault="0065289A" w:rsidP="009A1326">
      <w:pPr>
        <w:rPr>
          <w:sz w:val="18"/>
          <w:szCs w:val="18"/>
        </w:rPr>
      </w:pPr>
    </w:p>
    <w:p w:rsidR="00936F48" w:rsidRPr="00E60103" w:rsidRDefault="00936F48" w:rsidP="00450CFF">
      <w:pPr>
        <w:jc w:val="both"/>
      </w:pPr>
      <w:r w:rsidRPr="00E60103">
        <w:t>Дата составления:</w:t>
      </w:r>
      <w:r w:rsidRPr="00E60103">
        <w:rPr>
          <w:rStyle w:val="a9"/>
          <w:u w:val="none"/>
        </w:rPr>
        <w:t xml:space="preserve"> </w:t>
      </w:r>
      <w:r w:rsidRPr="00E60103">
        <w:rPr>
          <w:rStyle w:val="a9"/>
          <w:u w:val="none"/>
        </w:rPr>
        <w:fldChar w:fldCharType="begin"/>
      </w:r>
      <w:r w:rsidRPr="00E60103">
        <w:rPr>
          <w:rStyle w:val="a9"/>
          <w:u w:val="none"/>
        </w:rPr>
        <w:instrText xml:space="preserve"> DOCVARIABLE fill_date \* MERGEFORMAT </w:instrText>
      </w:r>
      <w:r w:rsidRPr="00E60103">
        <w:rPr>
          <w:rStyle w:val="a9"/>
          <w:u w:val="none"/>
        </w:rPr>
        <w:fldChar w:fldCharType="separate"/>
      </w:r>
      <w:r w:rsidR="00E42E6C">
        <w:rPr>
          <w:rStyle w:val="a9"/>
          <w:u w:val="none"/>
        </w:rPr>
        <w:t>22.08.2025</w:t>
      </w:r>
      <w:r w:rsidRPr="00E60103">
        <w:rPr>
          <w:rStyle w:val="a9"/>
          <w:u w:val="none"/>
        </w:rPr>
        <w:fldChar w:fldCharType="end"/>
      </w:r>
      <w:r w:rsidRPr="00E60103">
        <w:rPr>
          <w:rStyle w:val="a9"/>
          <w:u w:val="none"/>
        </w:rPr>
        <w:t> </w:t>
      </w:r>
    </w:p>
    <w:p w:rsidR="004654AF" w:rsidRPr="00D825BA" w:rsidRDefault="004654AF" w:rsidP="009D6532">
      <w:pPr>
        <w:rPr>
          <w:sz w:val="16"/>
          <w:szCs w:val="16"/>
        </w:rPr>
      </w:pPr>
    </w:p>
    <w:p w:rsidR="009D6532" w:rsidRPr="00E60103" w:rsidRDefault="009D6532" w:rsidP="009D6532">
      <w:r w:rsidRPr="00E60103">
        <w:t>Председатель комиссии по проведению специальной оценки условий труда</w:t>
      </w:r>
      <w:r w:rsidR="00450CFF" w:rsidRPr="00E60103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4374"/>
        <w:gridCol w:w="284"/>
        <w:gridCol w:w="1559"/>
      </w:tblGrid>
      <w:tr w:rsidR="009D6532" w:rsidRPr="00E60103" w:rsidTr="004156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E60103" w:rsidRDefault="00E42E6C" w:rsidP="009D6532">
            <w:pPr>
              <w:pStyle w:val="aa"/>
            </w:pPr>
            <w:r>
              <w:t>Врач-эпидемиолог</w:t>
            </w:r>
          </w:p>
        </w:tc>
        <w:tc>
          <w:tcPr>
            <w:tcW w:w="283" w:type="dxa"/>
            <w:vAlign w:val="bottom"/>
          </w:tcPr>
          <w:p w:rsidR="009D6532" w:rsidRPr="00E60103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E60103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E60103" w:rsidRDefault="009D653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bottom"/>
          </w:tcPr>
          <w:p w:rsidR="009D6532" w:rsidRPr="00E60103" w:rsidRDefault="00E42E6C" w:rsidP="009D6532">
            <w:pPr>
              <w:pStyle w:val="aa"/>
            </w:pPr>
            <w:r>
              <w:t>Суханов Антон Александрович</w:t>
            </w:r>
          </w:p>
        </w:tc>
        <w:tc>
          <w:tcPr>
            <w:tcW w:w="284" w:type="dxa"/>
            <w:vAlign w:val="bottom"/>
          </w:tcPr>
          <w:p w:rsidR="009D6532" w:rsidRPr="00E60103" w:rsidRDefault="009D6532" w:rsidP="009D6532">
            <w:pPr>
              <w:pStyle w:val="aa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D6532" w:rsidRPr="00E60103" w:rsidRDefault="009D6532" w:rsidP="009D6532">
            <w:pPr>
              <w:pStyle w:val="aa"/>
            </w:pPr>
          </w:p>
        </w:tc>
      </w:tr>
      <w:tr w:rsidR="009D6532" w:rsidRPr="00E60103" w:rsidTr="00D825B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6532" w:rsidRPr="00E60103" w:rsidRDefault="009D6532" w:rsidP="00D825BA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E6010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6532" w:rsidRPr="00E60103" w:rsidRDefault="009D6532" w:rsidP="00D825BA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6532" w:rsidRPr="00E60103" w:rsidRDefault="009D6532" w:rsidP="00D825BA">
            <w:pPr>
              <w:pStyle w:val="aa"/>
              <w:rPr>
                <w:vertAlign w:val="superscript"/>
              </w:rPr>
            </w:pPr>
            <w:r w:rsidRPr="00E6010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6532" w:rsidRPr="00E60103" w:rsidRDefault="009D6532" w:rsidP="00D825BA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9D6532" w:rsidRPr="00E60103" w:rsidRDefault="00E42E6C" w:rsidP="00D825BA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6532" w:rsidRPr="00E60103" w:rsidRDefault="009D6532" w:rsidP="00D825BA">
            <w:pPr>
              <w:pStyle w:val="aa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532" w:rsidRPr="00E60103" w:rsidRDefault="009D6532" w:rsidP="00D825BA">
            <w:pPr>
              <w:pStyle w:val="aa"/>
              <w:rPr>
                <w:vertAlign w:val="superscript"/>
              </w:rPr>
            </w:pPr>
            <w:r w:rsidRPr="00E60103">
              <w:rPr>
                <w:vertAlign w:val="superscript"/>
              </w:rPr>
              <w:t>(дата)</w:t>
            </w:r>
          </w:p>
        </w:tc>
      </w:tr>
    </w:tbl>
    <w:p w:rsidR="009D6532" w:rsidRPr="00E60103" w:rsidRDefault="009D6532" w:rsidP="009D6532">
      <w:r w:rsidRPr="00E60103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4374"/>
        <w:gridCol w:w="284"/>
        <w:gridCol w:w="1559"/>
      </w:tblGrid>
      <w:tr w:rsidR="009D6532" w:rsidRPr="00E60103" w:rsidTr="00E42E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E60103" w:rsidRDefault="00E42E6C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vAlign w:val="bottom"/>
          </w:tcPr>
          <w:p w:rsidR="009D6532" w:rsidRPr="00E60103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E60103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E60103" w:rsidRDefault="009D653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bottom"/>
          </w:tcPr>
          <w:p w:rsidR="009D6532" w:rsidRPr="00E60103" w:rsidRDefault="00E42E6C" w:rsidP="009D6532">
            <w:pPr>
              <w:pStyle w:val="aa"/>
            </w:pPr>
            <w:r>
              <w:t>Тедеев Инал Амиранович</w:t>
            </w:r>
          </w:p>
        </w:tc>
        <w:tc>
          <w:tcPr>
            <w:tcW w:w="284" w:type="dxa"/>
            <w:vAlign w:val="bottom"/>
          </w:tcPr>
          <w:p w:rsidR="009D6532" w:rsidRPr="00E60103" w:rsidRDefault="009D6532" w:rsidP="009D6532">
            <w:pPr>
              <w:pStyle w:val="aa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D6532" w:rsidRPr="00E60103" w:rsidRDefault="009D6532" w:rsidP="009D6532">
            <w:pPr>
              <w:pStyle w:val="aa"/>
            </w:pPr>
          </w:p>
        </w:tc>
      </w:tr>
      <w:tr w:rsidR="009D6532" w:rsidRPr="00E60103" w:rsidTr="00D825B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6532" w:rsidRPr="00E60103" w:rsidRDefault="009D6532" w:rsidP="00D825BA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E6010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6532" w:rsidRPr="00E60103" w:rsidRDefault="009D6532" w:rsidP="00D825BA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6532" w:rsidRPr="00E60103" w:rsidRDefault="009D6532" w:rsidP="00D825BA">
            <w:pPr>
              <w:pStyle w:val="aa"/>
              <w:rPr>
                <w:vertAlign w:val="superscript"/>
              </w:rPr>
            </w:pPr>
            <w:r w:rsidRPr="00E6010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6532" w:rsidRPr="00E60103" w:rsidRDefault="009D6532" w:rsidP="00D825BA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9D6532" w:rsidRPr="00E60103" w:rsidRDefault="00E42E6C" w:rsidP="00D825BA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D6532" w:rsidRPr="00E60103" w:rsidRDefault="009D6532" w:rsidP="00D825BA">
            <w:pPr>
              <w:pStyle w:val="aa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532" w:rsidRPr="00E60103" w:rsidRDefault="009D6532" w:rsidP="00D825BA">
            <w:pPr>
              <w:pStyle w:val="aa"/>
              <w:rPr>
                <w:vertAlign w:val="superscript"/>
              </w:rPr>
            </w:pPr>
            <w:r w:rsidRPr="00E60103">
              <w:rPr>
                <w:vertAlign w:val="superscript"/>
              </w:rPr>
              <w:t>(дата)</w:t>
            </w:r>
          </w:p>
        </w:tc>
      </w:tr>
      <w:tr w:rsidR="00E42E6C" w:rsidRPr="00E42E6C" w:rsidTr="00E42E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E6C" w:rsidRDefault="00E42E6C" w:rsidP="009D6532">
            <w:pPr>
              <w:pStyle w:val="aa"/>
            </w:pPr>
            <w:r>
              <w:t xml:space="preserve">Председатель </w:t>
            </w:r>
          </w:p>
          <w:p w:rsidR="00E42E6C" w:rsidRPr="00E42E6C" w:rsidRDefault="00E42E6C" w:rsidP="009D6532">
            <w:pPr>
              <w:pStyle w:val="aa"/>
            </w:pPr>
            <w:r>
              <w:t>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42E6C" w:rsidRPr="00E42E6C" w:rsidRDefault="00E42E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E6C" w:rsidRPr="00E42E6C" w:rsidRDefault="00E42E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42E6C" w:rsidRPr="00E42E6C" w:rsidRDefault="00E42E6C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E6C" w:rsidRPr="00E42E6C" w:rsidRDefault="00E42E6C" w:rsidP="009D6532">
            <w:pPr>
              <w:pStyle w:val="aa"/>
            </w:pPr>
            <w:r>
              <w:t>Ключник Татьяна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42E6C" w:rsidRPr="00E42E6C" w:rsidRDefault="00E42E6C" w:rsidP="009D6532">
            <w:pPr>
              <w:pStyle w:val="aa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2E6C" w:rsidRPr="00E42E6C" w:rsidRDefault="00E42E6C" w:rsidP="009D6532">
            <w:pPr>
              <w:pStyle w:val="aa"/>
            </w:pPr>
          </w:p>
        </w:tc>
      </w:tr>
      <w:tr w:rsidR="00E42E6C" w:rsidRPr="00E42E6C" w:rsidTr="00E42E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42E6C" w:rsidRPr="00E42E6C" w:rsidRDefault="00E42E6C" w:rsidP="009D6532">
            <w:pPr>
              <w:pStyle w:val="aa"/>
              <w:rPr>
                <w:vertAlign w:val="superscript"/>
              </w:rPr>
            </w:pPr>
            <w:r w:rsidRPr="00E42E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42E6C" w:rsidRPr="00E42E6C" w:rsidRDefault="00E42E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42E6C" w:rsidRPr="00E42E6C" w:rsidRDefault="00E42E6C" w:rsidP="009D6532">
            <w:pPr>
              <w:pStyle w:val="aa"/>
              <w:rPr>
                <w:vertAlign w:val="superscript"/>
              </w:rPr>
            </w:pPr>
            <w:r w:rsidRPr="00E42E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42E6C" w:rsidRPr="00E42E6C" w:rsidRDefault="00E42E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E42E6C" w:rsidRPr="00E42E6C" w:rsidRDefault="00E42E6C" w:rsidP="009D6532">
            <w:pPr>
              <w:pStyle w:val="aa"/>
              <w:rPr>
                <w:vertAlign w:val="superscript"/>
              </w:rPr>
            </w:pPr>
            <w:r w:rsidRPr="00E42E6C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E42E6C" w:rsidRPr="00E42E6C" w:rsidRDefault="00E42E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42E6C" w:rsidRPr="00E42E6C" w:rsidRDefault="00E42E6C" w:rsidP="009D6532">
            <w:pPr>
              <w:pStyle w:val="aa"/>
              <w:rPr>
                <w:vertAlign w:val="superscript"/>
              </w:rPr>
            </w:pPr>
            <w:r w:rsidRPr="00E42E6C">
              <w:rPr>
                <w:vertAlign w:val="superscript"/>
              </w:rPr>
              <w:t>(дата)</w:t>
            </w:r>
          </w:p>
        </w:tc>
      </w:tr>
    </w:tbl>
    <w:p w:rsidR="002743B5" w:rsidRPr="00E60103" w:rsidRDefault="00BF5FA5" w:rsidP="00D825BA">
      <w:pPr>
        <w:spacing w:before="120" w:after="120"/>
      </w:pPr>
      <w:r w:rsidRPr="00E60103">
        <w:t>Эксперт (эксперты)</w:t>
      </w:r>
      <w:r w:rsidR="004654AF" w:rsidRPr="00E60103">
        <w:t xml:space="preserve"> организации, проводившей специальную оценку условий труда:</w:t>
      </w:r>
    </w:p>
    <w:tbl>
      <w:tblPr>
        <w:tblW w:w="12299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4394"/>
        <w:gridCol w:w="284"/>
        <w:gridCol w:w="1559"/>
      </w:tblGrid>
      <w:tr w:rsidR="002743B5" w:rsidRPr="00E42E6C" w:rsidTr="00E42E6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42E6C" w:rsidRDefault="00E42E6C" w:rsidP="002743B5">
            <w:pPr>
              <w:pStyle w:val="aa"/>
            </w:pPr>
            <w:r w:rsidRPr="00E42E6C">
              <w:t>6243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42E6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42E6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42E6C" w:rsidRDefault="002743B5" w:rsidP="002743B5">
            <w:pPr>
              <w:pStyle w:val="aa"/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42E6C" w:rsidRDefault="00E42E6C" w:rsidP="002743B5">
            <w:pPr>
              <w:pStyle w:val="aa"/>
            </w:pPr>
            <w:r w:rsidRPr="00E42E6C">
              <w:t>Шевлягина Екатерина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42E6C" w:rsidRDefault="002743B5" w:rsidP="002743B5">
            <w:pPr>
              <w:pStyle w:val="aa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42E6C" w:rsidRDefault="00E42E6C" w:rsidP="002743B5">
            <w:pPr>
              <w:pStyle w:val="aa"/>
            </w:pPr>
            <w:r>
              <w:t>22.08.2025</w:t>
            </w:r>
          </w:p>
        </w:tc>
      </w:tr>
      <w:tr w:rsidR="002743B5" w:rsidRPr="00E42E6C" w:rsidTr="00E42E6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E42E6C" w:rsidRDefault="00E42E6C" w:rsidP="002743B5">
            <w:pPr>
              <w:pStyle w:val="aa"/>
              <w:rPr>
                <w:b/>
                <w:vertAlign w:val="superscript"/>
              </w:rPr>
            </w:pPr>
            <w:r w:rsidRPr="00E42E6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E42E6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E42E6C" w:rsidRDefault="00E42E6C" w:rsidP="002743B5">
            <w:pPr>
              <w:pStyle w:val="aa"/>
              <w:rPr>
                <w:b/>
                <w:vertAlign w:val="superscript"/>
              </w:rPr>
            </w:pPr>
            <w:r w:rsidRPr="00E42E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E42E6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2743B5" w:rsidRPr="00E42E6C" w:rsidRDefault="00E42E6C" w:rsidP="002743B5">
            <w:pPr>
              <w:pStyle w:val="aa"/>
              <w:rPr>
                <w:b/>
                <w:vertAlign w:val="superscript"/>
              </w:rPr>
            </w:pPr>
            <w:r w:rsidRPr="00E42E6C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shd w:val="clear" w:color="auto" w:fill="auto"/>
          </w:tcPr>
          <w:p w:rsidR="002743B5" w:rsidRPr="00E42E6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743B5" w:rsidRPr="00E42E6C" w:rsidRDefault="00E42E6C" w:rsidP="002743B5">
            <w:pPr>
              <w:pStyle w:val="aa"/>
              <w:rPr>
                <w:vertAlign w:val="superscript"/>
              </w:rPr>
            </w:pPr>
            <w:r w:rsidRPr="00E42E6C">
              <w:rPr>
                <w:vertAlign w:val="superscript"/>
              </w:rPr>
              <w:t>(дата)</w:t>
            </w:r>
          </w:p>
        </w:tc>
      </w:tr>
    </w:tbl>
    <w:p w:rsidR="00DC1A91" w:rsidRPr="00E60103" w:rsidRDefault="00DC1A91" w:rsidP="00DC1A91"/>
    <w:sectPr w:rsidR="00DC1A91" w:rsidRPr="00E6010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4B" w:rsidRDefault="001F144B" w:rsidP="00E42E6C">
      <w:r>
        <w:separator/>
      </w:r>
    </w:p>
  </w:endnote>
  <w:endnote w:type="continuationSeparator" w:id="0">
    <w:p w:rsidR="001F144B" w:rsidRDefault="001F144B" w:rsidP="00E4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4B" w:rsidRDefault="001F144B" w:rsidP="00E42E6C">
      <w:r>
        <w:separator/>
      </w:r>
    </w:p>
  </w:footnote>
  <w:footnote w:type="continuationSeparator" w:id="0">
    <w:p w:rsidR="001F144B" w:rsidRDefault="001F144B" w:rsidP="00E42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4"/>
    <w:docVar w:name="adv_info1" w:val="     "/>
    <w:docVar w:name="adv_info2" w:val="     "/>
    <w:docVar w:name="adv_info3" w:val="     "/>
    <w:docVar w:name="att_org_adr" w:val="119049, Россия, г. Москва, муниципальный округ Замоскворечье вн. тер. г.,  ул. Коровий вал, д. 3, стр. 5"/>
    <w:docVar w:name="att_org_dop" w:val="Государственное бюджетное учреждение города Москвы «Московский городской центр условий и охраны труда»_x000d__x000a_(ГБУ МГЦУОТ)_x000d__x000a_119049, Россия, г. Москва, муниципальный округ Замоскворечье вн. тер. г.,  ул. Коровий вал, д. 3, стр. 5_x000d__x000a_Лаборатория экспертизы условий труда, _x000d__x000a_119049, РОССИЯ, Город Москва, внутригородской территориальный городской муниципальный округ Замоскворечье, _x000d__x000a_улица Коровий Вал, дом 3, строение 5, помещение 1/1, 1 этаж: комнаты 1, 2, 3, 6, 11; 2 этаж: комната 3-4;_x000d__x000a_тел. 8 (499) 237-02-19, е-mail: MCOT@social.mos.ru, Регистрационный номер - 561 от 13.11.2018"/>
    <w:docVar w:name="att_org_email" w:val="MCOT@social.mos.ru"/>
    <w:docVar w:name="att_org_name" w:val="Государственное бюджетное учреждение города Москвы &quot;Московский городской центр условий и охраны труда&quot;"/>
    <w:docVar w:name="att_org_reg_date" w:val="13.11.2018"/>
    <w:docVar w:name="att_org_reg_num" w:val="561"/>
    <w:docVar w:name="boss_fio" w:val="И.о. директора Мохова Наталья Владимировна"/>
    <w:docVar w:name="ceh_info" w:val="Государственное бюджетное учреждение здравоохранения города Москвы _x000d__x000a_&quot;Городская поликлиника №69 Департамента здравоохранения города Москвы&quot;"/>
    <w:docVar w:name="close_doc_flag" w:val="0"/>
    <w:docVar w:name="D_dog" w:val="   "/>
    <w:docVar w:name="D_prikaz" w:val="   "/>
    <w:docVar w:name="doc_name" w:val="Документ14"/>
    <w:docVar w:name="doc_type" w:val="5"/>
    <w:docVar w:name="fill_date" w:val="22.08.2025"/>
    <w:docVar w:name="kpp_code" w:val="   "/>
    <w:docVar w:name="N_dog" w:val="   "/>
    <w:docVar w:name="N_prikaz" w:val="   "/>
    <w:docVar w:name="org_guid" w:val="F901A6FBA92B40BCBDADAB96A91CF69A"/>
    <w:docVar w:name="org_id" w:val="1"/>
    <w:docVar w:name="org_name" w:val="     "/>
    <w:docVar w:name="pers_guids" w:val="368FCEDFE1B44A0397E0FBDB0AE3A411@125-868-734 00"/>
    <w:docVar w:name="pers_snils" w:val="368FCEDFE1B44A0397E0FBDB0AE3A411@125-868-734 00"/>
    <w:docVar w:name="podr_id" w:val="org_1"/>
    <w:docVar w:name="pred_dolg" w:val="Врач-эпидемиолог"/>
    <w:docVar w:name="pred_fio" w:val="Суханов Антон Александрович"/>
    <w:docVar w:name="prikaz_sout" w:val="817"/>
    <w:docVar w:name="rbtd_adr" w:val="     "/>
    <w:docVar w:name="rbtd_name" w:val="Государственное бюджетное учреждение здравоохранения города Москвы _x000d__x000a_&quot;Городская поликлиника №69 Департамента здравоохранения города Москвы&quot;"/>
    <w:docVar w:name="sout_id" w:val="   "/>
    <w:docVar w:name="step_test" w:val="6"/>
    <w:docVar w:name="sv_docs" w:val="1"/>
  </w:docVars>
  <w:rsids>
    <w:rsidRoot w:val="00E42E6C"/>
    <w:rsid w:val="0000729E"/>
    <w:rsid w:val="0002033E"/>
    <w:rsid w:val="000C5130"/>
    <w:rsid w:val="000D3760"/>
    <w:rsid w:val="000F0714"/>
    <w:rsid w:val="00196135"/>
    <w:rsid w:val="001A7AC3"/>
    <w:rsid w:val="001B19D8"/>
    <w:rsid w:val="001F144B"/>
    <w:rsid w:val="002007C5"/>
    <w:rsid w:val="00237B32"/>
    <w:rsid w:val="002743B5"/>
    <w:rsid w:val="002761BA"/>
    <w:rsid w:val="003A1C01"/>
    <w:rsid w:val="003A2259"/>
    <w:rsid w:val="003C3080"/>
    <w:rsid w:val="003C79E5"/>
    <w:rsid w:val="003F4B55"/>
    <w:rsid w:val="0041561C"/>
    <w:rsid w:val="00450CFF"/>
    <w:rsid w:val="00450E3E"/>
    <w:rsid w:val="004654AF"/>
    <w:rsid w:val="00495D50"/>
    <w:rsid w:val="004B7161"/>
    <w:rsid w:val="004C6BD0"/>
    <w:rsid w:val="004D3FF5"/>
    <w:rsid w:val="004E5CB1"/>
    <w:rsid w:val="005169A3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A2873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900BA"/>
    <w:rsid w:val="00AC164C"/>
    <w:rsid w:val="00AF1EDF"/>
    <w:rsid w:val="00B12F45"/>
    <w:rsid w:val="00B2089E"/>
    <w:rsid w:val="00B3448B"/>
    <w:rsid w:val="00B874F5"/>
    <w:rsid w:val="00BA560A"/>
    <w:rsid w:val="00BF5FA5"/>
    <w:rsid w:val="00C02C53"/>
    <w:rsid w:val="00C0355B"/>
    <w:rsid w:val="00C93056"/>
    <w:rsid w:val="00CA2E96"/>
    <w:rsid w:val="00CD2568"/>
    <w:rsid w:val="00D11966"/>
    <w:rsid w:val="00D825BA"/>
    <w:rsid w:val="00DC0F74"/>
    <w:rsid w:val="00DC1A91"/>
    <w:rsid w:val="00DD6622"/>
    <w:rsid w:val="00E25119"/>
    <w:rsid w:val="00E30B79"/>
    <w:rsid w:val="00E42CE2"/>
    <w:rsid w:val="00E42E6C"/>
    <w:rsid w:val="00E458F1"/>
    <w:rsid w:val="00E60103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42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42E6C"/>
    <w:rPr>
      <w:sz w:val="24"/>
    </w:rPr>
  </w:style>
  <w:style w:type="paragraph" w:styleId="ad">
    <w:name w:val="footer"/>
    <w:basedOn w:val="a"/>
    <w:link w:val="ae"/>
    <w:rsid w:val="00E42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2E6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42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42E6C"/>
    <w:rPr>
      <w:sz w:val="24"/>
    </w:rPr>
  </w:style>
  <w:style w:type="paragraph" w:styleId="ad">
    <w:name w:val="footer"/>
    <w:basedOn w:val="a"/>
    <w:link w:val="ae"/>
    <w:rsid w:val="00E42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2E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Hewlett-Packard Company</Company>
  <LinksUpToDate>false</LinksUpToDate>
  <CharactersWithSpaces>21523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Екатерина Шевлягина</dc:creator>
  <cp:lastModifiedBy>2321</cp:lastModifiedBy>
  <cp:revision>2</cp:revision>
  <dcterms:created xsi:type="dcterms:W3CDTF">2025-08-20T10:33:00Z</dcterms:created>
  <dcterms:modified xsi:type="dcterms:W3CDTF">2025-08-20T10:33:00Z</dcterms:modified>
</cp:coreProperties>
</file>